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26" w:rsidRPr="005B0AB6" w:rsidRDefault="00574826" w:rsidP="000F7FDF">
      <w:pPr>
        <w:keepNext/>
        <w:autoSpaceDE w:val="0"/>
        <w:autoSpaceDN w:val="0"/>
        <w:spacing w:before="240" w:line="360" w:lineRule="auto"/>
        <w:jc w:val="center"/>
        <w:outlineLvl w:val="2"/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</w:pPr>
      <w:r w:rsidRPr="005B0AB6"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  <w:t>ANEXO II</w:t>
      </w:r>
    </w:p>
    <w:p w:rsidR="00574826" w:rsidRPr="000F7FDF" w:rsidRDefault="00574826" w:rsidP="000F7FDF">
      <w:pPr>
        <w:keepNext/>
        <w:autoSpaceDE w:val="0"/>
        <w:autoSpaceDN w:val="0"/>
        <w:spacing w:before="240"/>
        <w:ind w:left="426"/>
        <w:jc w:val="both"/>
        <w:outlineLvl w:val="6"/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</w:pPr>
      <w:r w:rsidRPr="000F7FDF"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  <w:t>DATOS DE LA EMPRESA: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6"/>
        <w:gridCol w:w="4766"/>
      </w:tblGrid>
      <w:tr w:rsidR="000F7FDF" w:rsidRPr="000F7FDF" w:rsidTr="000F7FDF">
        <w:tc>
          <w:tcPr>
            <w:tcW w:w="4766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Razón Social</w:t>
            </w:r>
          </w:p>
        </w:tc>
        <w:tc>
          <w:tcPr>
            <w:tcW w:w="4766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0F7FDF" w:rsidTr="000D4377">
        <w:tc>
          <w:tcPr>
            <w:tcW w:w="4766" w:type="dxa"/>
            <w:tcBorders>
              <w:lef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454647851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454647851"/>
          </w:p>
        </w:tc>
        <w:tc>
          <w:tcPr>
            <w:tcW w:w="4766" w:type="dxa"/>
            <w:tcBorders>
              <w:righ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2018064143" w:edGrp="everyone"/>
            <w:r>
              <w:rPr>
                <w:rFonts w:cs="Arial"/>
                <w:iCs/>
                <w:szCs w:val="20"/>
                <w:lang w:eastAsia="es-ES"/>
              </w:rPr>
              <w:t>__________________________</w:t>
            </w:r>
            <w:bookmarkStart w:id="0" w:name="_GoBack"/>
            <w:bookmarkEnd w:id="0"/>
            <w:r>
              <w:rPr>
                <w:rFonts w:cs="Arial"/>
                <w:iCs/>
                <w:szCs w:val="20"/>
                <w:lang w:eastAsia="es-ES"/>
              </w:rPr>
              <w:t>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2018064143"/>
          </w:p>
        </w:tc>
      </w:tr>
      <w:tr w:rsidR="000F7FDF" w:rsidTr="000F7FDF">
        <w:tc>
          <w:tcPr>
            <w:tcW w:w="4766" w:type="dxa"/>
            <w:tcBorders>
              <w:lef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Domicilio Social</w:t>
            </w:r>
          </w:p>
        </w:tc>
        <w:tc>
          <w:tcPr>
            <w:tcW w:w="4766" w:type="dxa"/>
            <w:tcBorders>
              <w:righ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C.P. y Población</w:t>
            </w:r>
          </w:p>
        </w:tc>
      </w:tr>
      <w:tr w:rsidR="000F7FDF" w:rsidTr="00946F95">
        <w:tc>
          <w:tcPr>
            <w:tcW w:w="4766" w:type="dxa"/>
            <w:tcBorders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1590057034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1590057034"/>
          </w:p>
        </w:tc>
        <w:tc>
          <w:tcPr>
            <w:tcW w:w="4766" w:type="dxa"/>
            <w:tcBorders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665658551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665658551"/>
          </w:p>
        </w:tc>
      </w:tr>
    </w:tbl>
    <w:p w:rsidR="000F7FDF" w:rsidRDefault="000F7FDF" w:rsidP="000F7FDF">
      <w:pPr>
        <w:keepNext/>
        <w:autoSpaceDE w:val="0"/>
        <w:autoSpaceDN w:val="0"/>
        <w:spacing w:before="240"/>
        <w:jc w:val="both"/>
        <w:outlineLvl w:val="6"/>
        <w:rPr>
          <w:rFonts w:asciiTheme="minorHAnsi" w:eastAsia="Times New Roman" w:hAnsiTheme="minorHAnsi" w:cs="Arial"/>
          <w:bCs/>
          <w:i/>
          <w:iCs/>
          <w:color w:val="000000"/>
          <w:sz w:val="20"/>
          <w:szCs w:val="20"/>
          <w:u w:val="single"/>
          <w:lang w:eastAsia="es-ES"/>
        </w:rPr>
      </w:pPr>
    </w:p>
    <w:tbl>
      <w:tblPr>
        <w:tblW w:w="5000" w:type="pct"/>
        <w:jc w:val="center"/>
        <w:tblBorders>
          <w:top w:val="thinThickLargeGap" w:sz="24" w:space="0" w:color="auto"/>
          <w:left w:val="thickThinLargeGap" w:sz="24" w:space="0" w:color="auto"/>
          <w:bottom w:val="thinThick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1308"/>
        <w:gridCol w:w="1079"/>
        <w:gridCol w:w="2387"/>
      </w:tblGrid>
      <w:tr w:rsidR="00574826" w:rsidRPr="005B0AB6" w:rsidTr="000F7FDF">
        <w:trPr>
          <w:trHeight w:val="397"/>
          <w:jc w:val="center"/>
        </w:trPr>
        <w:tc>
          <w:tcPr>
            <w:tcW w:w="2496" w:type="pct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Persona de contacto a efectos del procedimiento de licitación</w:t>
            </w:r>
          </w:p>
        </w:tc>
        <w:tc>
          <w:tcPr>
            <w:tcW w:w="1252" w:type="pct"/>
            <w:gridSpan w:val="2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252" w:type="pct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Fax</w:t>
            </w:r>
          </w:p>
        </w:tc>
      </w:tr>
      <w:tr w:rsidR="000F7FDF" w:rsidRPr="005B0AB6" w:rsidTr="000F7FDF">
        <w:trPr>
          <w:trHeight w:val="567"/>
          <w:jc w:val="center"/>
        </w:trPr>
        <w:tc>
          <w:tcPr>
            <w:tcW w:w="2496" w:type="pct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795184374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795184374"/>
          </w:p>
        </w:tc>
        <w:tc>
          <w:tcPr>
            <w:tcW w:w="1252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2020614085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2020614085"/>
          </w:p>
        </w:tc>
        <w:tc>
          <w:tcPr>
            <w:tcW w:w="1252" w:type="pct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2087464742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2087464742"/>
          </w:p>
        </w:tc>
      </w:tr>
      <w:tr w:rsidR="000F7FDF" w:rsidRPr="005B0AB6" w:rsidTr="000F7FDF">
        <w:trPr>
          <w:trHeight w:val="397"/>
          <w:jc w:val="center"/>
        </w:trPr>
        <w:tc>
          <w:tcPr>
            <w:tcW w:w="3182" w:type="pct"/>
            <w:gridSpan w:val="2"/>
            <w:shd w:val="clear" w:color="auto" w:fill="C0C0C0"/>
            <w:vAlign w:val="center"/>
          </w:tcPr>
          <w:p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1818" w:type="pct"/>
            <w:gridSpan w:val="2"/>
            <w:shd w:val="clear" w:color="auto" w:fill="C0C0C0"/>
            <w:vAlign w:val="center"/>
          </w:tcPr>
          <w:p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e-mail</w:t>
            </w:r>
          </w:p>
        </w:tc>
      </w:tr>
      <w:tr w:rsidR="000F7FDF" w:rsidRPr="005B0AB6" w:rsidTr="000F7FDF">
        <w:trPr>
          <w:trHeight w:val="567"/>
          <w:jc w:val="center"/>
        </w:trPr>
        <w:tc>
          <w:tcPr>
            <w:tcW w:w="3182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896546709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896546709"/>
          </w:p>
        </w:tc>
        <w:tc>
          <w:tcPr>
            <w:tcW w:w="1818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440184850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440184850"/>
          </w:p>
        </w:tc>
      </w:tr>
    </w:tbl>
    <w:p w:rsidR="008748A1" w:rsidRPr="00574826" w:rsidRDefault="008748A1" w:rsidP="00D92FF7">
      <w:pPr>
        <w:tabs>
          <w:tab w:val="left" w:pos="-720"/>
        </w:tabs>
        <w:suppressAutoHyphens/>
        <w:autoSpaceDE w:val="0"/>
        <w:autoSpaceDN w:val="0"/>
        <w:spacing w:before="240" w:line="360" w:lineRule="auto"/>
        <w:jc w:val="both"/>
      </w:pPr>
    </w:p>
    <w:sectPr w:rsidR="008748A1" w:rsidRPr="00574826" w:rsidSect="00CB0FE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0B" w:rsidRDefault="00D4420B" w:rsidP="00B210B5">
      <w:pPr>
        <w:spacing w:after="0"/>
      </w:pPr>
      <w:r>
        <w:separator/>
      </w:r>
    </w:p>
  </w:endnote>
  <w:endnote w:type="continuationSeparator" w:id="0">
    <w:p w:rsidR="00D4420B" w:rsidRDefault="00D4420B" w:rsidP="00B2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062730" w:rsidRDefault="00A92027" w:rsidP="00062730">
    <w:pPr>
      <w:tabs>
        <w:tab w:val="center" w:pos="4252"/>
        <w:tab w:val="right" w:pos="8504"/>
      </w:tabs>
      <w:spacing w:after="0"/>
      <w:jc w:val="center"/>
      <w:rPr>
        <w:noProof/>
        <w:sz w:val="20"/>
        <w:szCs w:val="20"/>
        <w:lang w:eastAsia="es-ES"/>
      </w:rPr>
    </w:pPr>
    <w:r>
      <w:rPr>
        <w:noProof/>
        <w:sz w:val="20"/>
        <w:szCs w:val="20"/>
        <w:lang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-717550</wp:posOffset>
          </wp:positionV>
          <wp:extent cx="5627370" cy="682625"/>
          <wp:effectExtent l="0" t="0" r="0" b="3175"/>
          <wp:wrapTight wrapText="bothSides">
            <wp:wrapPolygon edited="0">
              <wp:start x="731" y="0"/>
              <wp:lineTo x="0" y="3617"/>
              <wp:lineTo x="0" y="15673"/>
              <wp:lineTo x="366" y="19289"/>
              <wp:lineTo x="877" y="21098"/>
              <wp:lineTo x="17915" y="21098"/>
              <wp:lineTo x="21498" y="20495"/>
              <wp:lineTo x="21498" y="6028"/>
              <wp:lineTo x="1609" y="0"/>
              <wp:lineTo x="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730" w:rsidRPr="009B4C84">
      <w:rPr>
        <w:noProof/>
        <w:sz w:val="20"/>
        <w:szCs w:val="20"/>
        <w:lang w:eastAsia="es-ES"/>
      </w:rPr>
      <w:t>Grupo Tragsa (Grupo SEPI) - Sede Social: Maldonado, 58 - 28006 Madrid - Tel.: 91 396 34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0B" w:rsidRDefault="00D4420B" w:rsidP="00B210B5">
      <w:pPr>
        <w:spacing w:after="0"/>
      </w:pPr>
      <w:r>
        <w:separator/>
      </w:r>
    </w:p>
  </w:footnote>
  <w:footnote w:type="continuationSeparator" w:id="0">
    <w:p w:rsidR="00D4420B" w:rsidRDefault="00D4420B" w:rsidP="00B21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:rsidTr="00804CC8">
      <w:trPr>
        <w:trHeight w:val="794"/>
      </w:trPr>
      <w:tc>
        <w:tcPr>
          <w:tcW w:w="1764" w:type="pct"/>
        </w:tcPr>
        <w:p w:rsidR="00062730" w:rsidRPr="00E44A0A" w:rsidRDefault="00062730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E44A0A">
            <w:rPr>
              <w:noProof/>
              <w:lang w:eastAsia="es-ES"/>
            </w:rPr>
            <w:drawing>
              <wp:inline distT="0" distB="0" distL="0" distR="0" wp14:anchorId="5E58D75A" wp14:editId="114A85EB">
                <wp:extent cx="2148406" cy="504000"/>
                <wp:effectExtent l="0" t="0" r="4445" b="0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40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73004343" wp14:editId="6C2158B3">
                <wp:extent cx="1590638" cy="504000"/>
                <wp:effectExtent l="0" t="0" r="0" b="0"/>
                <wp:docPr id="57" name="Ima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38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5654B281" wp14:editId="0A50D2DD">
                <wp:extent cx="499745" cy="499745"/>
                <wp:effectExtent l="0" t="0" r="0" b="0"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062730" w:rsidRDefault="00660391" w:rsidP="00062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062730" w:rsidRDefault="00DD4278" w:rsidP="00EB4734">
    <w:pPr>
      <w:pStyle w:val="Encabezado"/>
      <w:jc w:val="center"/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7A2D0227" wp14:editId="2BB87F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47200" cy="10702800"/>
          <wp:effectExtent l="0" t="0" r="0" b="0"/>
          <wp:wrapNone/>
          <wp:docPr id="6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B2C">
      <w:rPr>
        <w:noProof/>
        <w:lang w:eastAsia="es-ES"/>
      </w:rPr>
      <w:drawing>
        <wp:inline distT="0" distB="0" distL="0" distR="0" wp14:anchorId="421820C1">
          <wp:extent cx="6322060" cy="548640"/>
          <wp:effectExtent l="0" t="0" r="254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0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TvaxMWSRfq3SAQV0Uw74gN9k2dnB4PLzgpCN5Lx3hVnqKUZBHjvTonMU/5RS3ONGKFs1Bfgu2Nrt5nJ27yt3rQ==" w:salt="ByJDsJHQB6jHGdlgm2uLY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0B"/>
    <w:rsid w:val="0000141A"/>
    <w:rsid w:val="00014FD7"/>
    <w:rsid w:val="00062730"/>
    <w:rsid w:val="00076B2C"/>
    <w:rsid w:val="00090D3A"/>
    <w:rsid w:val="000957CA"/>
    <w:rsid w:val="000A436F"/>
    <w:rsid w:val="000B3C5A"/>
    <w:rsid w:val="000D1C59"/>
    <w:rsid w:val="000E6E8E"/>
    <w:rsid w:val="000F38E7"/>
    <w:rsid w:val="000F7FDF"/>
    <w:rsid w:val="00102A99"/>
    <w:rsid w:val="00120A7B"/>
    <w:rsid w:val="001215F3"/>
    <w:rsid w:val="001353C1"/>
    <w:rsid w:val="0015682F"/>
    <w:rsid w:val="001635BA"/>
    <w:rsid w:val="00183B27"/>
    <w:rsid w:val="001A1895"/>
    <w:rsid w:val="001A6660"/>
    <w:rsid w:val="001A7516"/>
    <w:rsid w:val="001A77BB"/>
    <w:rsid w:val="001D1312"/>
    <w:rsid w:val="001D2699"/>
    <w:rsid w:val="001D55C0"/>
    <w:rsid w:val="001D58C9"/>
    <w:rsid w:val="001E38DE"/>
    <w:rsid w:val="001F3EFC"/>
    <w:rsid w:val="001F3F12"/>
    <w:rsid w:val="00214027"/>
    <w:rsid w:val="0021549B"/>
    <w:rsid w:val="0022121D"/>
    <w:rsid w:val="0025570B"/>
    <w:rsid w:val="00261E8F"/>
    <w:rsid w:val="002A5AF2"/>
    <w:rsid w:val="002C78F2"/>
    <w:rsid w:val="002E27C4"/>
    <w:rsid w:val="002E419E"/>
    <w:rsid w:val="002F4932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1D13"/>
    <w:rsid w:val="00387D04"/>
    <w:rsid w:val="003963C9"/>
    <w:rsid w:val="00397195"/>
    <w:rsid w:val="003A7DF8"/>
    <w:rsid w:val="003B0D16"/>
    <w:rsid w:val="003E32EF"/>
    <w:rsid w:val="003F1120"/>
    <w:rsid w:val="004033A4"/>
    <w:rsid w:val="00420A09"/>
    <w:rsid w:val="00436F6C"/>
    <w:rsid w:val="00453877"/>
    <w:rsid w:val="00476DFD"/>
    <w:rsid w:val="004A3DE3"/>
    <w:rsid w:val="004A5D01"/>
    <w:rsid w:val="00507B78"/>
    <w:rsid w:val="00511A01"/>
    <w:rsid w:val="00516D3C"/>
    <w:rsid w:val="005230D3"/>
    <w:rsid w:val="00530430"/>
    <w:rsid w:val="005503BF"/>
    <w:rsid w:val="00574826"/>
    <w:rsid w:val="005770D3"/>
    <w:rsid w:val="00592E57"/>
    <w:rsid w:val="005966A0"/>
    <w:rsid w:val="005A0004"/>
    <w:rsid w:val="005A47EC"/>
    <w:rsid w:val="005B0AB6"/>
    <w:rsid w:val="006020E5"/>
    <w:rsid w:val="00606196"/>
    <w:rsid w:val="00610688"/>
    <w:rsid w:val="006326EB"/>
    <w:rsid w:val="00634A94"/>
    <w:rsid w:val="00640DE7"/>
    <w:rsid w:val="00660391"/>
    <w:rsid w:val="006638B2"/>
    <w:rsid w:val="006909F3"/>
    <w:rsid w:val="0069564C"/>
    <w:rsid w:val="0069767F"/>
    <w:rsid w:val="006978BB"/>
    <w:rsid w:val="00710967"/>
    <w:rsid w:val="00710FB5"/>
    <w:rsid w:val="00713565"/>
    <w:rsid w:val="00723805"/>
    <w:rsid w:val="00782F15"/>
    <w:rsid w:val="00795C71"/>
    <w:rsid w:val="00795ED6"/>
    <w:rsid w:val="007A5E76"/>
    <w:rsid w:val="007B5439"/>
    <w:rsid w:val="007C42B5"/>
    <w:rsid w:val="00826678"/>
    <w:rsid w:val="0083578E"/>
    <w:rsid w:val="00843EAA"/>
    <w:rsid w:val="0085016B"/>
    <w:rsid w:val="00864CD3"/>
    <w:rsid w:val="00867B6C"/>
    <w:rsid w:val="008748A1"/>
    <w:rsid w:val="008A35A6"/>
    <w:rsid w:val="00904AA7"/>
    <w:rsid w:val="00913EE2"/>
    <w:rsid w:val="0092152F"/>
    <w:rsid w:val="00924032"/>
    <w:rsid w:val="0094668B"/>
    <w:rsid w:val="00955CF0"/>
    <w:rsid w:val="00971C17"/>
    <w:rsid w:val="009722D7"/>
    <w:rsid w:val="009914EC"/>
    <w:rsid w:val="009A2387"/>
    <w:rsid w:val="009C579E"/>
    <w:rsid w:val="009D4C05"/>
    <w:rsid w:val="009E676B"/>
    <w:rsid w:val="00A01BDD"/>
    <w:rsid w:val="00A03CE3"/>
    <w:rsid w:val="00A120B1"/>
    <w:rsid w:val="00A317BE"/>
    <w:rsid w:val="00A45D43"/>
    <w:rsid w:val="00A84A3F"/>
    <w:rsid w:val="00A8643B"/>
    <w:rsid w:val="00A92027"/>
    <w:rsid w:val="00AA69D9"/>
    <w:rsid w:val="00AC0ECB"/>
    <w:rsid w:val="00AC2F4E"/>
    <w:rsid w:val="00AC5585"/>
    <w:rsid w:val="00AD64CB"/>
    <w:rsid w:val="00AE6676"/>
    <w:rsid w:val="00B210B5"/>
    <w:rsid w:val="00B27C10"/>
    <w:rsid w:val="00B62359"/>
    <w:rsid w:val="00B70E22"/>
    <w:rsid w:val="00B9167F"/>
    <w:rsid w:val="00B95A81"/>
    <w:rsid w:val="00BA59D2"/>
    <w:rsid w:val="00BB553C"/>
    <w:rsid w:val="00BC3D63"/>
    <w:rsid w:val="00BD539B"/>
    <w:rsid w:val="00BF54EA"/>
    <w:rsid w:val="00BF714C"/>
    <w:rsid w:val="00C01AED"/>
    <w:rsid w:val="00C5596B"/>
    <w:rsid w:val="00C62F3C"/>
    <w:rsid w:val="00C670F4"/>
    <w:rsid w:val="00C9746E"/>
    <w:rsid w:val="00CA2EED"/>
    <w:rsid w:val="00CB0C35"/>
    <w:rsid w:val="00CB0FE9"/>
    <w:rsid w:val="00CD06B6"/>
    <w:rsid w:val="00CF3801"/>
    <w:rsid w:val="00D21942"/>
    <w:rsid w:val="00D235A5"/>
    <w:rsid w:val="00D4420B"/>
    <w:rsid w:val="00D47E33"/>
    <w:rsid w:val="00D80A82"/>
    <w:rsid w:val="00D84021"/>
    <w:rsid w:val="00D92FF7"/>
    <w:rsid w:val="00DC2B12"/>
    <w:rsid w:val="00DC4660"/>
    <w:rsid w:val="00DD4278"/>
    <w:rsid w:val="00DE2191"/>
    <w:rsid w:val="00E03257"/>
    <w:rsid w:val="00E17678"/>
    <w:rsid w:val="00E207FA"/>
    <w:rsid w:val="00E436E4"/>
    <w:rsid w:val="00E44A0A"/>
    <w:rsid w:val="00E54DA7"/>
    <w:rsid w:val="00E64422"/>
    <w:rsid w:val="00E9780A"/>
    <w:rsid w:val="00EB4734"/>
    <w:rsid w:val="00F05AD4"/>
    <w:rsid w:val="00F21584"/>
    <w:rsid w:val="00F44C9D"/>
    <w:rsid w:val="00F44DEA"/>
    <w:rsid w:val="00FA49E8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359"/>
    <w:pPr>
      <w:widowControl w:val="0"/>
      <w:spacing w:after="220"/>
    </w:pPr>
    <w:rPr>
      <w:rFonts w:ascii="Cambria" w:hAnsi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E8"/>
    <w:pPr>
      <w:keepNext/>
      <w:keepLines/>
      <w:spacing w:before="11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 w:val="20"/>
      <w:szCs w:val="20"/>
      <w:lang w:eastAsia="es-ES"/>
    </w:rPr>
  </w:style>
  <w:style w:type="paragraph" w:customStyle="1" w:styleId="GrupoTragsanormal">
    <w:name w:val="Grupo Tragsa (normal)"/>
    <w:basedOn w:val="Normal"/>
    <w:qFormat/>
    <w:rsid w:val="00E17678"/>
    <w:pPr>
      <w:jc w:val="both"/>
    </w:pPr>
    <w:rPr>
      <w:szCs w:val="24"/>
    </w:r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or1\AppData\Local\Microsoft\Windows\INetCache\IE\5PNRSTHA\Tragsa%20CARTA.dotx" TargetMode="External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5" ma:contentTypeDescription="" ma:contentTypeScope="" ma:versionID="e7db3af32c4fef8c13dd2c84f1039aeb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fedec51c23e277b27cb83a36620e4344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TipoFormato xmlns="ab727347-a550-4e25-8aed-3d3608e3e588">Plantillas</TipoFormato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src="/servicios/identidad-corporativa/PublishingImages/210120/Tragsa%20CARTA.jpg" style="border:0px solid" /&gt;</ImagenPrincipal>
    <TematicaGeneral xmlns="c4443309-c6a5-4c0d-a401-e532878b707f">Información Corporativa</TematicaGener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Categoria xmlns="37d01205-00ce-4fde-8167-52d12680500f">--</PublicacionCategoria>
    <FechaPublicacion xmlns="c4443309-c6a5-4c0d-a401-e532878b707f">2021-01-19T05:15:00+00:00</FechaPublicacion>
    <PublicacionTipo xmlns="ab727347-a550-4e25-8aed-3d3608e3e588">Identidad Corporativa</PublicacionTipo>
    <RoutingEnabled xmlns="http://schemas.microsoft.com/sharepoint/v3">true</RoutingEnabled>
    <ImagenBuscador xmlns="862dacf2-ea29-4269-88fd-51e459ba26ff">/servicios/identidad-corporativa/PublishingImages/210120/Tragsa%20CARTA.jpg</ImagenBuscador>
    <Empresa xmlns="ab727347-a550-4e25-8aed-3d3608e3e588">Tragsa</Empresa>
    <Texto xmlns="ab727347-a550-4e25-8aed-3d3608e3e588">&lt;div&gt;&lt;/div&gt;</Tex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8970-8E8B-4891-B22E-0076B67C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F7AF4-9B31-4CE7-863B-230865413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8AF33-98A7-4D75-9765-A7465FAE055E}">
  <ds:schemaRefs>
    <ds:schemaRef ds:uri="37d01205-00ce-4fde-8167-52d12680500f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ecb5950-ec1e-48ed-a731-a8e3b5e81c5d"/>
    <ds:schemaRef ds:uri="http://www.w3.org/XML/1998/namespace"/>
    <ds:schemaRef ds:uri="http://purl.org/dc/terms/"/>
    <ds:schemaRef ds:uri="http://schemas.microsoft.com/office/2006/metadata/properties"/>
    <ds:schemaRef ds:uri="862dacf2-ea29-4269-88fd-51e459ba26ff"/>
    <ds:schemaRef ds:uri="c4443309-c6a5-4c0d-a401-e532878b707f"/>
    <ds:schemaRef ds:uri="ab727347-a550-4e25-8aed-3d3608e3e58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BF1CF5D-5059-4BFE-B6A0-A64A505A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Tragsa CARTA.dotx</Template>
  <TotalTime>0</TotalTime>
  <Pages>1</Pages>
  <Words>68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Tragsa CARTA</vt:lpstr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Tragsa CARTA</dc:title>
  <dc:creator/>
  <cp:lastModifiedBy/>
  <cp:revision>1</cp:revision>
  <dcterms:created xsi:type="dcterms:W3CDTF">2022-04-08T07:14:00Z</dcterms:created>
  <dcterms:modified xsi:type="dcterms:W3CDTF">2024-09-09T10:22:00Z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